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5E6" w:rsidRPr="000B707B" w:rsidRDefault="00E405E6">
      <w:pPr>
        <w:rPr>
          <w:rFonts w:ascii="仿宋" w:eastAsia="仿宋" w:hAnsi="仿宋" w:cs="Times New Roman"/>
          <w:kern w:val="0"/>
          <w:sz w:val="32"/>
          <w:szCs w:val="32"/>
        </w:rPr>
      </w:pPr>
      <w:r w:rsidRPr="000B707B">
        <w:rPr>
          <w:rFonts w:ascii="仿宋" w:eastAsia="仿宋" w:hAnsi="仿宋" w:cs="仿宋" w:hint="eastAsia"/>
          <w:kern w:val="0"/>
          <w:sz w:val="32"/>
          <w:szCs w:val="32"/>
        </w:rPr>
        <w:t>附表</w:t>
      </w:r>
      <w:r w:rsidRPr="000B707B">
        <w:rPr>
          <w:rFonts w:ascii="仿宋" w:eastAsia="仿宋" w:hAnsi="仿宋" w:cs="仿宋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：</w:t>
      </w:r>
    </w:p>
    <w:p w:rsidR="00E405E6" w:rsidRPr="000B707B" w:rsidRDefault="00E405E6" w:rsidP="00C14954">
      <w:pPr>
        <w:jc w:val="center"/>
        <w:rPr>
          <w:rFonts w:ascii="宋体" w:cs="Times New Roman"/>
          <w:b/>
          <w:bCs/>
          <w:sz w:val="36"/>
          <w:szCs w:val="36"/>
        </w:rPr>
      </w:pPr>
      <w:r w:rsidRPr="000B707B">
        <w:rPr>
          <w:rFonts w:ascii="宋体" w:hAnsi="宋体" w:cs="宋体"/>
          <w:b/>
          <w:bCs/>
          <w:sz w:val="36"/>
          <w:szCs w:val="36"/>
        </w:rPr>
        <w:t>2019</w:t>
      </w:r>
      <w:r w:rsidRPr="000B707B">
        <w:rPr>
          <w:rFonts w:ascii="宋体" w:hAnsi="宋体" w:cs="宋体" w:hint="eastAsia"/>
          <w:b/>
          <w:bCs/>
          <w:sz w:val="36"/>
          <w:szCs w:val="36"/>
        </w:rPr>
        <w:t>年市县第三次国土调查补助资金明细表</w:t>
      </w:r>
    </w:p>
    <w:p w:rsidR="00E405E6" w:rsidRDefault="00E405E6" w:rsidP="00C14954">
      <w:pPr>
        <w:jc w:val="right"/>
        <w:rPr>
          <w:rFonts w:cs="Times New Roman"/>
        </w:rPr>
      </w:pPr>
      <w:r>
        <w:rPr>
          <w:rFonts w:cs="宋体" w:hint="eastAsia"/>
        </w:rPr>
        <w:t>单位：万元</w:t>
      </w:r>
    </w:p>
    <w:tbl>
      <w:tblPr>
        <w:tblW w:w="8432" w:type="dxa"/>
        <w:tblInd w:w="-106" w:type="dxa"/>
        <w:tblLook w:val="00A0"/>
      </w:tblPr>
      <w:tblGrid>
        <w:gridCol w:w="1129"/>
        <w:gridCol w:w="1403"/>
        <w:gridCol w:w="3100"/>
        <w:gridCol w:w="2800"/>
      </w:tblGrid>
      <w:tr w:rsidR="00E405E6" w:rsidRPr="009F2C9F">
        <w:trPr>
          <w:cantSplit/>
          <w:trHeight w:val="735"/>
          <w:tblHeader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市州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市县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承担单位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5E6" w:rsidRPr="006C48F5" w:rsidRDefault="00E405E6" w:rsidP="00C1495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777006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第三次国土</w:t>
            </w:r>
            <w:r w:rsidRPr="0077700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调查专项</w:t>
            </w: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补助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5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总计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6050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77700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宋体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宋体" w:hint="eastAsia"/>
                <w:kern w:val="0"/>
                <w:sz w:val="22"/>
                <w:szCs w:val="22"/>
              </w:rPr>
              <w:t>长沙市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长沙市合计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浏阳市国土资源局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株洲市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株洲市合计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2</w:t>
            </w:r>
            <w:r w:rsidRPr="006C48F5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茶陵县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茶陵县国土资源局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炎陵县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炎陵县国土资源局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衡阳市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衡阳市合计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77700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0</w:t>
            </w:r>
            <w:r w:rsidRPr="006C48F5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祁东县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祁东县国土资源局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邵阳市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邵阳市合计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850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新邵县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新邵县国土资源局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邵阳县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邵阳县国土资源局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隆回县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隆回县国土资源局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B451A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洞口县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洞口县国土资源局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B451A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绥宁县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绥宁县国土资源局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B451A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新宁县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新宁县国土资源局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B451A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城步县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城步县国土资源局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武冈市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武冈市国土资源局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岳阳市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岳阳市合计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平江县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平江县国土资源局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常德市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常德市合计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20</w:t>
            </w:r>
            <w:r w:rsidRPr="006C48F5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澧县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澧县国土资源局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石门县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石门县国土资源局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张家界市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张家界市合计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45</w:t>
            </w:r>
            <w:r w:rsidRPr="006C48F5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5E6" w:rsidRPr="006C48F5" w:rsidRDefault="00E405E6" w:rsidP="007770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  <w:szCs w:val="22"/>
              </w:rPr>
              <w:t>永定区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永定区国土资源局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5E6" w:rsidRPr="006C48F5" w:rsidRDefault="00E405E6" w:rsidP="007770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  <w:szCs w:val="22"/>
              </w:rPr>
              <w:t>武陵源区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武陵源区国土资源局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慈利县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慈利县国土资源局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桑植县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桑植县国土资源局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益阳市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益阳市合计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安化县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安化县国土资源局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永州市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永州市合计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500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双牌县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双牌县国土资源局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江永县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江永县国土资源局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宁远县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宁远县国土资源局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新田县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新田县国土资源局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江华县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江华县国土资源局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郴州市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郴州市合计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500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桂阳县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桂阳县国土资源局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宜章县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宜章县国土资源局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汝城县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汝城县国土资源局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桂东县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桂东县国土资源局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安仁县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安仁县国土资源局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娄底市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娄底市合计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300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双峰县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双峰县国土资源局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新化县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新化县国土资源局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涟源市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涟源市国土资源局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怀化市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怀化市合计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1500</w:t>
            </w:r>
            <w:bookmarkStart w:id="0" w:name="_GoBack"/>
            <w:bookmarkEnd w:id="0"/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B451A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鹤城区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B451A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鹤城区</w:t>
            </w: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B451A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9C3E4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沅陵县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9C3E4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沅陵县国土资源局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9C3E4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8C66F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辰溪县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8C66F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辰溪县国土资源局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8C66F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AD1E8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溆浦县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AD1E8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溆浦县国土资源局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AD1E8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42592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麻阳县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42592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麻阳县国土资源局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42592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EF2B4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新晃县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EF2B4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新晃县国土资源局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EF2B4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C634E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芷江县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C634E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芷江县国土资源局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C634E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AA4F1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中方县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AA4F1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中方县国土资源局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AA4F1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09270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洪江市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09270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洪江市国土资源局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09270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0D6DD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洪江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0D6DD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洪江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区</w:t>
            </w: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0D6DD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会同县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会同县国土资源局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100</w:t>
            </w:r>
          </w:p>
        </w:tc>
      </w:tr>
      <w:tr w:rsidR="00E405E6" w:rsidRPr="009F2C9F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靖州县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靖州县国土资源局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100</w:t>
            </w:r>
          </w:p>
        </w:tc>
      </w:tr>
      <w:tr w:rsidR="00E405E6" w:rsidRPr="009F2C9F">
        <w:trPr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通道县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通道县国土资源局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150</w:t>
            </w:r>
          </w:p>
        </w:tc>
      </w:tr>
      <w:tr w:rsidR="00E405E6" w:rsidRPr="009F2C9F">
        <w:trPr>
          <w:trHeight w:val="402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E6" w:rsidRPr="006C48F5" w:rsidRDefault="00E405E6" w:rsidP="000B707B">
            <w:pPr>
              <w:widowControl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湘西土家族苗族自治州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湘西自治州合计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115</w:t>
            </w:r>
            <w:r w:rsidRPr="006C48F5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0</w:t>
            </w:r>
          </w:p>
        </w:tc>
      </w:tr>
      <w:tr w:rsidR="00E405E6" w:rsidRPr="009F2C9F">
        <w:trPr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吉首市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吉首市国土资源局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100</w:t>
            </w:r>
          </w:p>
        </w:tc>
      </w:tr>
      <w:tr w:rsidR="00E405E6" w:rsidRPr="009F2C9F">
        <w:trPr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泸溪县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泸溪县国土资源局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0</w:t>
            </w:r>
          </w:p>
        </w:tc>
      </w:tr>
      <w:tr w:rsidR="00E405E6" w:rsidRPr="009F2C9F">
        <w:trPr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凤凰县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凤凰县国土资源局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0</w:t>
            </w:r>
          </w:p>
        </w:tc>
      </w:tr>
      <w:tr w:rsidR="00E405E6" w:rsidRPr="009F2C9F">
        <w:trPr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花垣县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花垣县国土资源局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0</w:t>
            </w:r>
          </w:p>
        </w:tc>
      </w:tr>
      <w:tr w:rsidR="00E405E6" w:rsidRPr="009F2C9F">
        <w:trPr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保靖县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保靖县国土资源局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0</w:t>
            </w:r>
          </w:p>
        </w:tc>
      </w:tr>
      <w:tr w:rsidR="00E405E6" w:rsidRPr="009F2C9F">
        <w:trPr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古丈县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古丈县国土资源局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0</w:t>
            </w:r>
          </w:p>
        </w:tc>
      </w:tr>
      <w:tr w:rsidR="00E405E6" w:rsidRPr="009F2C9F">
        <w:trPr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永顺县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永顺县国土资源局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0</w:t>
            </w:r>
          </w:p>
        </w:tc>
      </w:tr>
      <w:tr w:rsidR="00E405E6" w:rsidRPr="009F2C9F">
        <w:trPr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E6" w:rsidRPr="006C48F5" w:rsidRDefault="00E405E6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龙山县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龙山县国土资源局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E6" w:rsidRPr="006C48F5" w:rsidRDefault="00E405E6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0</w:t>
            </w:r>
          </w:p>
        </w:tc>
      </w:tr>
    </w:tbl>
    <w:p w:rsidR="00E405E6" w:rsidRDefault="00E405E6">
      <w:pPr>
        <w:rPr>
          <w:rFonts w:cs="Times New Roman"/>
        </w:rPr>
      </w:pPr>
    </w:p>
    <w:sectPr w:rsidR="00E405E6" w:rsidSect="006A7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5E6" w:rsidRDefault="00E405E6" w:rsidP="006C48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405E6" w:rsidRDefault="00E405E6" w:rsidP="006C48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5E6" w:rsidRDefault="00E405E6" w:rsidP="006C48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405E6" w:rsidRDefault="00E405E6" w:rsidP="006C48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166E"/>
    <w:rsid w:val="00051E5F"/>
    <w:rsid w:val="0009270A"/>
    <w:rsid w:val="000B707B"/>
    <w:rsid w:val="000D6DDE"/>
    <w:rsid w:val="002F68EA"/>
    <w:rsid w:val="00326308"/>
    <w:rsid w:val="003F7A6A"/>
    <w:rsid w:val="00425923"/>
    <w:rsid w:val="004623CA"/>
    <w:rsid w:val="006A7EDC"/>
    <w:rsid w:val="006A7FF0"/>
    <w:rsid w:val="006C1CEB"/>
    <w:rsid w:val="006C48F5"/>
    <w:rsid w:val="006F6340"/>
    <w:rsid w:val="00777006"/>
    <w:rsid w:val="008C66F7"/>
    <w:rsid w:val="009151B1"/>
    <w:rsid w:val="009C3E46"/>
    <w:rsid w:val="009F2C9F"/>
    <w:rsid w:val="00AA4F1E"/>
    <w:rsid w:val="00AD1E8D"/>
    <w:rsid w:val="00AF356B"/>
    <w:rsid w:val="00B03197"/>
    <w:rsid w:val="00B35A56"/>
    <w:rsid w:val="00B451A7"/>
    <w:rsid w:val="00B958D2"/>
    <w:rsid w:val="00BB50C1"/>
    <w:rsid w:val="00C14954"/>
    <w:rsid w:val="00C634E0"/>
    <w:rsid w:val="00CC0FD4"/>
    <w:rsid w:val="00CD5E6E"/>
    <w:rsid w:val="00DB166E"/>
    <w:rsid w:val="00E262ED"/>
    <w:rsid w:val="00E405E6"/>
    <w:rsid w:val="00EF2B4F"/>
    <w:rsid w:val="00F5015A"/>
    <w:rsid w:val="00FD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EDC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C4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C48F5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6C48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C48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87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3</Pages>
  <Words>194</Words>
  <Characters>1108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lenovo</cp:lastModifiedBy>
  <cp:revision>11</cp:revision>
  <dcterms:created xsi:type="dcterms:W3CDTF">2019-02-20T00:26:00Z</dcterms:created>
  <dcterms:modified xsi:type="dcterms:W3CDTF">2019-02-21T01:54:00Z</dcterms:modified>
</cp:coreProperties>
</file>