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A1" w:rsidRPr="00095293" w:rsidRDefault="000F6BA1">
      <w:pPr>
        <w:rPr>
          <w:rFonts w:ascii="仿宋" w:eastAsia="仿宋" w:hAnsi="仿宋" w:cs="Times New Roman"/>
          <w:kern w:val="0"/>
          <w:sz w:val="32"/>
          <w:szCs w:val="32"/>
        </w:rPr>
      </w:pPr>
      <w:r w:rsidRPr="00095293"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 w:rsidRPr="00095293">
        <w:rPr>
          <w:rFonts w:ascii="仿宋" w:eastAsia="仿宋" w:hAnsi="仿宋" w:cs="仿宋"/>
          <w:kern w:val="0"/>
          <w:sz w:val="32"/>
          <w:szCs w:val="32"/>
        </w:rPr>
        <w:t>3</w:t>
      </w:r>
      <w:r w:rsidRPr="00095293"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0F6BA1" w:rsidRPr="00095293" w:rsidRDefault="000F6BA1" w:rsidP="00095293">
      <w:pPr>
        <w:jc w:val="center"/>
        <w:rPr>
          <w:rFonts w:ascii="宋体" w:cs="宋体"/>
          <w:b/>
          <w:bCs/>
          <w:sz w:val="44"/>
          <w:szCs w:val="44"/>
        </w:rPr>
      </w:pPr>
      <w:r w:rsidRPr="00095293">
        <w:rPr>
          <w:rFonts w:ascii="宋体" w:hAnsi="宋体" w:cs="宋体"/>
          <w:b/>
          <w:bCs/>
          <w:sz w:val="44"/>
          <w:szCs w:val="44"/>
        </w:rPr>
        <w:t>2018</w:t>
      </w:r>
      <w:r w:rsidRPr="00095293">
        <w:rPr>
          <w:rFonts w:ascii="宋体" w:hAnsi="宋体" w:cs="宋体" w:hint="eastAsia"/>
          <w:b/>
          <w:bCs/>
          <w:sz w:val="44"/>
          <w:szCs w:val="44"/>
        </w:rPr>
        <w:t>年土地利用变更调查补助资金明细表</w:t>
      </w:r>
    </w:p>
    <w:p w:rsidR="000F6BA1" w:rsidRDefault="000F6BA1" w:rsidP="00C14954">
      <w:pPr>
        <w:jc w:val="right"/>
        <w:rPr>
          <w:rFonts w:cs="Times New Roman"/>
        </w:rPr>
      </w:pPr>
      <w:r>
        <w:rPr>
          <w:rFonts w:cs="宋体" w:hint="eastAsia"/>
        </w:rPr>
        <w:t>单位：万元</w:t>
      </w:r>
    </w:p>
    <w:tbl>
      <w:tblPr>
        <w:tblW w:w="8432" w:type="dxa"/>
        <w:tblInd w:w="-106" w:type="dxa"/>
        <w:tblLook w:val="00A0"/>
      </w:tblPr>
      <w:tblGrid>
        <w:gridCol w:w="1129"/>
        <w:gridCol w:w="1403"/>
        <w:gridCol w:w="3100"/>
        <w:gridCol w:w="2800"/>
      </w:tblGrid>
      <w:tr w:rsidR="000F6BA1" w:rsidRPr="00FF710A">
        <w:trPr>
          <w:cantSplit/>
          <w:trHeight w:val="735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市州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市县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C1495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95293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2018</w:t>
            </w: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年度土地利用变更调查专项补助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1530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长沙市合计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80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长沙市本级及所辖区小计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长沙市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长沙市本级及所辖区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长沙市国土资源局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芙蓉区国土资源局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天心区国土资源局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岳麓区国土资源局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开福区国土资源局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雨花区国土资源局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望城区国土资源局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长沙县国土资源局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浏阳市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浏阳市国土资源局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095293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95293">
              <w:rPr>
                <w:rFonts w:ascii="宋体" w:hAnsi="宋体" w:cs="宋体" w:hint="eastAsia"/>
                <w:kern w:val="0"/>
                <w:sz w:val="22"/>
                <w:szCs w:val="22"/>
              </w:rPr>
              <w:t>宁乡市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095293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95293">
              <w:rPr>
                <w:rFonts w:ascii="宋体" w:hAnsi="宋体" w:cs="宋体" w:hint="eastAsia"/>
                <w:kern w:val="0"/>
                <w:sz w:val="22"/>
                <w:szCs w:val="22"/>
              </w:rPr>
              <w:t>宁乡市国土资源局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株洲市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株洲市合计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90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株洲市本级及所辖区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株洲市本级及所辖区小计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株洲市国土资源局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荷塘区国土资源局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芦淞区国土资源局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石峰区国土资源局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天元区国土资源局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095293" w:rsidRDefault="000F6BA1" w:rsidP="00C14954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095293">
              <w:rPr>
                <w:rFonts w:ascii="宋体" w:hAnsi="宋体" w:cs="宋体" w:hint="eastAsia"/>
                <w:kern w:val="0"/>
                <w:sz w:val="22"/>
                <w:szCs w:val="22"/>
              </w:rPr>
              <w:t>渌口区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095293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95293">
              <w:rPr>
                <w:rFonts w:ascii="宋体" w:hAnsi="宋体" w:cs="宋体" w:hint="eastAsia"/>
                <w:kern w:val="0"/>
                <w:sz w:val="22"/>
                <w:szCs w:val="22"/>
              </w:rPr>
              <w:t>渌口区国土资源局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醴陵市国土资源局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攸县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攸县国土资源局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茶陵县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茶陵县国土资源局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炎陵县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炎陵县国土资源局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雨湖区国土资源局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岳塘区国土资源局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湘潭县国土资源局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湘乡市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湘乡市国土资源局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韶山市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韶山市国土资源局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珠晖区国土资源局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雁峰区国土资源局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石鼓区国土资源局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蒸湘区国土资源局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南岳区国土资源局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衡南县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衡南县国土资源局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衡山县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衡山县国土资源局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衡东县国土资源局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常宁市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常宁市国土资源局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祁东县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祁东县国土资源局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耒阳市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耒阳市国土资源局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155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双清区国土资源局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大祥区国土资源局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北塔区国土资源局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邵阳县国土资源局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隆回县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隆回县国土资源局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洞口县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洞口县国土资源局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绥宁县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绥宁县国土资源局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新宁县国土资源局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城步县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城步县国土资源局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武冈市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武冈市国土资源局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100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岳阳楼区国土资源局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云溪区国土资源局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君山区国土资源局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屈原管理区国土资源局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岳阳县国土资源局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华容县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华容县国土资源局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湘阴县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湘阴县国土资源局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平江县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平江县国土资源局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汨罗市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汨罗市国土资源局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临湘市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临湘市国土资源局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常德市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常德市合计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常德市本级及所辖区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常德市本级及所辖区小计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常德市国土资源局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武陵区国土资源局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鼎城区国土资源局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西湖管理区国土资源局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西洞庭管理区国土资源局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安乡县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安乡县国土资源局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汉寿县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汉寿县国土资源局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澧县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澧县国土资源局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临澧县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临澧县县国土资源局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桃源县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桃源县国土资源局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石门县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石门县国土资源局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津市市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津市市国土资源局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张家界市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张家界市合计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70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张家界市本级及所辖区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张家界市本级及所辖区小计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张家界市国土资源局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永定区国土资源局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武陵源区国土资源局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慈利县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慈利县国土资源局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桑植县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桑植县国土资源局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益阳市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益阳市合计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75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益阳市本级及所辖区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益阳市本级及所辖区小计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益阳市国土资源局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资阳区国土资源局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赫山区国土资源局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大通湖管理区国土资源局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南县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南县国土资源局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桃江县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桃江县国土资源局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安化县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安化县国土资源局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沅江市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沅江市国土资源局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永州市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永州市合计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155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永州市本级及所辖区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永州市本级及所辖区小计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永州市国土资源局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零陵区国土资源局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冷水滩区国土资源局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金洞管理区国土资源局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回龙圩管理区国土资源局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祁阳县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祁阳县国土资源局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东安县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东安县国土资源局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双牌县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双牌县国土资源局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道县国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道县国土资源局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江永县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江永县国土资源局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宁远县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宁远县国土资源局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蓝山县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蓝山县国土资源局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新田县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新田县国土资源局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江华县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江华县国土资源局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郴州市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郴州市合计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135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郴州市本级及所辖区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郴州市本级及所辖区小计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郴州市国土资源局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北湖区国土资源局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苏仙区国土资源局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宜章县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宜章县国土资源局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永兴县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永兴县国土资源局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嘉禾县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嘉禾县国土资源局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临武县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临武县国土资源局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汝城县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汝城县国土资源局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桂东县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桂东县国土资源局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安仁县国土资源局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资兴市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资兴市国土资源局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娄底市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娄底市合计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75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娄底市本级及所辖区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娄底市本级及所辖区小计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娄底市国土资源局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娄星区国土资源局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双峰县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双峰县国土资源局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新化县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新化县国土资源局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冷水江市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冷水江市国土资源局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涟源市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涟源市国土资源局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怀化市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怀化市合计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195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怀化市本级及所辖区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怀化市本级及所辖区小计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怀化市国土资源局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鹤城区国土资源局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沅陵县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沅陵县国土资源局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辰溪县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辰溪县国土资源局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溆浦县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溆浦县国土资源局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麻阳县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麻阳县国土资源局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新晃县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新晃县国土资源局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芷江县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芷江县国土资源局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中方县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中方县国土资源局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洪江区国土资源局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会同县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会同县国土资源局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cantSplit/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靖州县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靖州县国土资源局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通道县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通道县国土资源局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湘西土家族苗族自治州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湘西自治州合计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130</w:t>
            </w:r>
          </w:p>
        </w:tc>
      </w:tr>
      <w:tr w:rsidR="000F6BA1" w:rsidRPr="00FF710A">
        <w:trPr>
          <w:trHeight w:val="66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湘西自治州本</w:t>
            </w: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湘西自治州国土资源局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吉首市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吉首市国土资源局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泸溪县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泸溪县国土资源局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凤凰县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凤凰县国土资源局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花垣县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花垣县国土资源局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保靖县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保靖县国土资源局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古丈县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古丈县国土资源局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永顺县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永顺县国土资源局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  <w:tr w:rsidR="000F6BA1" w:rsidRPr="00FF710A">
        <w:trPr>
          <w:trHeight w:val="40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A1" w:rsidRPr="006C48F5" w:rsidRDefault="000F6BA1" w:rsidP="006C1C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龙山县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宋体" w:hAnsi="宋体" w:cs="宋体" w:hint="eastAsia"/>
                <w:kern w:val="0"/>
                <w:sz w:val="22"/>
                <w:szCs w:val="22"/>
              </w:rPr>
              <w:t>龙山县国土资源局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BA1" w:rsidRPr="006C48F5" w:rsidRDefault="000F6BA1" w:rsidP="006C1C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C48F5">
              <w:rPr>
                <w:rFonts w:ascii="Times New Roman" w:hAnsi="Times New Roman" w:cs="Times New Roman"/>
                <w:kern w:val="0"/>
                <w:sz w:val="22"/>
                <w:szCs w:val="22"/>
              </w:rPr>
              <w:t>15</w:t>
            </w:r>
          </w:p>
        </w:tc>
      </w:tr>
    </w:tbl>
    <w:p w:rsidR="000F6BA1" w:rsidRDefault="000F6BA1">
      <w:pPr>
        <w:rPr>
          <w:rFonts w:cs="Times New Roman"/>
        </w:rPr>
      </w:pPr>
    </w:p>
    <w:sectPr w:rsidR="000F6BA1" w:rsidSect="00BB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A1" w:rsidRDefault="000F6BA1" w:rsidP="006C48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F6BA1" w:rsidRDefault="000F6BA1" w:rsidP="006C48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A1" w:rsidRDefault="000F6BA1" w:rsidP="006C48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F6BA1" w:rsidRDefault="000F6BA1" w:rsidP="006C48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66E"/>
    <w:rsid w:val="00095293"/>
    <w:rsid w:val="000F6BA1"/>
    <w:rsid w:val="002438DB"/>
    <w:rsid w:val="006C1CEB"/>
    <w:rsid w:val="006C48F5"/>
    <w:rsid w:val="00B03197"/>
    <w:rsid w:val="00BB7ECD"/>
    <w:rsid w:val="00C14954"/>
    <w:rsid w:val="00DB166E"/>
    <w:rsid w:val="00FD79BE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C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48F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C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6</Pages>
  <Words>454</Words>
  <Characters>2592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lenovo</cp:lastModifiedBy>
  <cp:revision>4</cp:revision>
  <dcterms:created xsi:type="dcterms:W3CDTF">2019-02-20T00:26:00Z</dcterms:created>
  <dcterms:modified xsi:type="dcterms:W3CDTF">2019-02-21T01:55:00Z</dcterms:modified>
</cp:coreProperties>
</file>