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34A3">
      <w:pPr>
        <w:pStyle w:val="2"/>
        <w:spacing w:beforeLines="100" w:beforeAutospacing="0" w:afterLines="100" w:line="600" w:lineRule="exact"/>
        <w:ind w:left="0" w:leftChars="0" w:firstLine="0" w:firstLineChars="0"/>
        <w:jc w:val="both"/>
        <w:rPr>
          <w:rFonts w:hint="eastAsia" w:ascii="Times New Roman" w:hAnsi="Times New Roman" w:eastAsia="方正小标宋_GBK" w:cs="Times New Roman"/>
          <w:color w:val="000000"/>
          <w:kern w:val="2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kern w:val="2"/>
          <w:sz w:val="42"/>
          <w:szCs w:val="42"/>
        </w:rPr>
        <w:t>湖南省自然资源厅政府信息公开申请表</w:t>
      </w:r>
      <w:r>
        <w:rPr>
          <w:rFonts w:hint="eastAsia" w:ascii="Times New Roman" w:hAnsi="Times New Roman" w:eastAsia="方正小标宋_GBK" w:cs="方正小标宋_GBK"/>
          <w:color w:val="000000"/>
          <w:kern w:val="2"/>
          <w:sz w:val="42"/>
          <w:szCs w:val="42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color w:val="000000"/>
          <w:kern w:val="2"/>
          <w:sz w:val="42"/>
          <w:szCs w:val="42"/>
          <w:lang w:val="en-US" w:eastAsia="zh-CN"/>
        </w:rPr>
        <w:t>样表</w:t>
      </w:r>
      <w:r>
        <w:rPr>
          <w:rFonts w:hint="eastAsia" w:ascii="Times New Roman" w:hAnsi="Times New Roman" w:eastAsia="方正小标宋_GBK" w:cs="方正小标宋_GBK"/>
          <w:color w:val="000000"/>
          <w:kern w:val="2"/>
          <w:sz w:val="42"/>
          <w:szCs w:val="42"/>
          <w:lang w:eastAsia="zh-CN"/>
        </w:rPr>
        <w:t>）</w:t>
      </w:r>
      <w:bookmarkStart w:id="0" w:name="_GoBack"/>
      <w:bookmarkEnd w:id="0"/>
    </w:p>
    <w:tbl>
      <w:tblPr>
        <w:tblStyle w:val="3"/>
        <w:tblW w:w="8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59"/>
        <w:gridCol w:w="2308"/>
        <w:gridCol w:w="1497"/>
        <w:gridCol w:w="2586"/>
      </w:tblGrid>
      <w:tr w14:paraId="4232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27A3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3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157E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公民</w:t>
            </w:r>
          </w:p>
        </w:tc>
        <w:tc>
          <w:tcPr>
            <w:tcW w:w="4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FB6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法人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其他组织</w:t>
            </w:r>
          </w:p>
        </w:tc>
      </w:tr>
      <w:tr w14:paraId="3F80D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379E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8CD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C2DE9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E60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253A3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***公司</w:t>
            </w:r>
          </w:p>
        </w:tc>
      </w:tr>
      <w:tr w14:paraId="4FC80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38C2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910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证件名称</w:t>
            </w:r>
          </w:p>
          <w:p w14:paraId="0CF8FB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及号码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B2BBC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EE2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营业执照及组织机构代码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3361A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79059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BA586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FFB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66B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431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53FF8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23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FA46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CAC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1515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A7C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904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39479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A270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5D0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通信地址及邮编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C65DE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4F57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通信地址及</w:t>
            </w:r>
          </w:p>
          <w:p w14:paraId="6421BE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邮编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445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4822E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2746E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EF0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560A6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3744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F67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77E6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F56D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5D08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申请时间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A6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031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申请时间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C76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0CFD7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C70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F9B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所需信息的内容描述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63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105BC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（所需文件具体名称）</w:t>
            </w:r>
          </w:p>
        </w:tc>
      </w:tr>
      <w:tr w14:paraId="03E3F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24706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D43E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BC1E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B095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A14B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7F239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A966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08D9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AF1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8D2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639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366D1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</w:tr>
      <w:tr w14:paraId="5585C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6CE5E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A83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40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677F7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获取信息的方式（可多选）</w:t>
            </w:r>
          </w:p>
        </w:tc>
      </w:tr>
      <w:tr w14:paraId="19DB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06C1E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7ADD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纸面</w:t>
            </w:r>
          </w:p>
        </w:tc>
        <w:tc>
          <w:tcPr>
            <w:tcW w:w="408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DC53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邮寄</w:t>
            </w:r>
          </w:p>
        </w:tc>
      </w:tr>
      <w:tr w14:paraId="7512A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3D7BD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56DA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408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AC3D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网络</w:t>
            </w:r>
          </w:p>
        </w:tc>
      </w:tr>
      <w:tr w14:paraId="7D784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F767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D621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8A32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传真</w:t>
            </w:r>
          </w:p>
        </w:tc>
      </w:tr>
      <w:tr w14:paraId="034C0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999B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vMerge w:val="continue"/>
            <w:tcBorders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CC6D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22A8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自行领取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当场阅读、抄录</w:t>
            </w:r>
          </w:p>
        </w:tc>
      </w:tr>
      <w:tr w14:paraId="17300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21BD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DAEF0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、请提供您的身份证复印件；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、若自然资源管理部门无法按照指定方式提供所需信息，也可接受其他方式；带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为必填项</w:t>
            </w:r>
          </w:p>
        </w:tc>
      </w:tr>
    </w:tbl>
    <w:p w14:paraId="0EA720BF"/>
    <w:sectPr>
      <w:pgSz w:w="11906" w:h="16838"/>
      <w:pgMar w:top="476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A409E3"/>
    <w:rsid w:val="00220B1B"/>
    <w:rsid w:val="0069356A"/>
    <w:rsid w:val="008B0203"/>
    <w:rsid w:val="009F04F4"/>
    <w:rsid w:val="00A409E3"/>
    <w:rsid w:val="00C607D7"/>
    <w:rsid w:val="150618CE"/>
    <w:rsid w:val="16A826C3"/>
    <w:rsid w:val="1F1A3848"/>
    <w:rsid w:val="2A272382"/>
    <w:rsid w:val="63846780"/>
    <w:rsid w:val="6F3FBB38"/>
    <w:rsid w:val="7522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280</Words>
  <Characters>304</Characters>
  <Lines>0</Lines>
  <Paragraphs>0</Paragraphs>
  <TotalTime>0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2023-02-28T15:05:00Z</dcterms:created>
  <dc:creator>Administrator</dc:creator>
  <cp:lastModifiedBy>liangl8816</cp:lastModifiedBy>
  <cp:lastPrinted>2026-07-06T08:45:00Z</cp:lastPrinted>
  <dcterms:modified xsi:type="dcterms:W3CDTF">2026-07-06T08:55:45Z</dcterms:modified>
  <dc:title>湖南省自然资源厅政府信息公开申请表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447C1D40714F4BD98A95D158B5AC8A28_13</vt:lpwstr>
  </property>
</Properties>
</file>